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alias w:val="Name"/>
        <w:tag w:val="Name"/>
        <w:id w:val="116067537"/>
        <w:placeholder>
          <w:docPart w:val="8CE43721D11547C9AFC1482351E407C2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21430B" w:rsidRDefault="004364DC" w:rsidP="00643A94">
          <w:pPr>
            <w:pStyle w:val="Address"/>
          </w:pPr>
          <w:r>
            <w:t>[Your Name]</w:t>
          </w:r>
        </w:p>
      </w:sdtContent>
    </w:sdt>
    <w:sdt>
      <w:sdtPr>
        <w:alias w:val="Address"/>
        <w:tag w:val="Address"/>
        <w:id w:val="116067548"/>
        <w:placeholder>
          <w:docPart w:val="A2757A31A9CE4A3EBA29D3FB8821312E"/>
        </w:placeholder>
        <w:temporary/>
        <w:showingPlcHdr/>
      </w:sdtPr>
      <w:sdtEndPr/>
      <w:sdtContent>
        <w:p w:rsidR="00FD5F91" w:rsidRDefault="004364DC" w:rsidP="00643A94">
          <w:pPr>
            <w:pStyle w:val="Address"/>
          </w:pPr>
          <w:r>
            <w:t>[Street Address]</w:t>
          </w:r>
        </w:p>
      </w:sdtContent>
    </w:sdt>
    <w:sdt>
      <w:sdtPr>
        <w:alias w:val="City, ST  ZIP Code"/>
        <w:tag w:val="City, ST  ZIP Code"/>
        <w:id w:val="116067575"/>
        <w:placeholder>
          <w:docPart w:val="0ADFBB216EA244C39279FD2A6DC20095"/>
        </w:placeholder>
        <w:temporary/>
        <w:showingPlcHdr/>
      </w:sdtPr>
      <w:sdtEndPr/>
      <w:sdtContent>
        <w:p w:rsidR="00FD5F91" w:rsidRDefault="004364DC" w:rsidP="00643A94">
          <w:pPr>
            <w:pStyle w:val="Address"/>
          </w:pPr>
          <w:r>
            <w:t>[City, ST  ZIP Code]</w:t>
          </w:r>
        </w:p>
      </w:sdtContent>
    </w:sdt>
    <w:p w:rsidR="00BD0BBB" w:rsidRPr="00BD0BBB" w:rsidRDefault="0056569C" w:rsidP="00BD0BBB">
      <w:pPr>
        <w:pStyle w:val="Date"/>
      </w:pPr>
      <w:sdt>
        <w:sdtPr>
          <w:alias w:val="Date"/>
          <w:tag w:val="Date"/>
          <w:id w:val="116067602"/>
          <w:placeholder>
            <w:docPart w:val="291E7D3427F24C9B98991BABC73B5097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364DC">
            <w:t>[Date]</w:t>
          </w:r>
        </w:sdtContent>
      </w:sdt>
      <w:r w:rsidR="002A22E5">
        <w:fldChar w:fldCharType="begin"/>
      </w:r>
      <w:r w:rsidR="00487579">
        <w:instrText xml:space="preserve"> CREATEDATE  \@ "MMMM d, yyyy"  \* MERGEFORMAT </w:instrText>
      </w:r>
      <w:r w:rsidR="007B0C35">
        <w:fldChar w:fldCharType="separate"/>
      </w:r>
      <w:r w:rsidR="007B0C35">
        <w:rPr>
          <w:noProof/>
        </w:rPr>
        <w:t>March 8, 2014</w:t>
      </w:r>
      <w:r w:rsidR="002A22E5">
        <w:fldChar w:fldCharType="end"/>
      </w:r>
    </w:p>
    <w:sdt>
      <w:sdtPr>
        <w:alias w:val="Name"/>
        <w:tag w:val="Name"/>
        <w:id w:val="116067614"/>
        <w:placeholder>
          <w:docPart w:val="E20FB5C02EE140289B4B7EDCF57ACA2C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:rsidR="00FD5F91" w:rsidRDefault="004364DC" w:rsidP="004364DC">
          <w:pPr>
            <w:pStyle w:val="Address"/>
          </w:pPr>
          <w:r>
            <w:t>[Recipient Name]</w:t>
          </w:r>
        </w:p>
      </w:sdtContent>
    </w:sdt>
    <w:sdt>
      <w:sdtPr>
        <w:alias w:val="Title"/>
        <w:tag w:val="Title"/>
        <w:id w:val="116067633"/>
        <w:placeholder>
          <w:docPart w:val="F33050C29A884477ACEB1992441E8633"/>
        </w:placeholder>
        <w:temporary/>
        <w:showingPlcHdr/>
      </w:sdtPr>
      <w:sdtEndPr/>
      <w:sdtContent>
        <w:p w:rsidR="00FD5F91" w:rsidRDefault="004364DC" w:rsidP="004364DC">
          <w:pPr>
            <w:pStyle w:val="Address"/>
          </w:pPr>
          <w:r>
            <w:t>[Title]</w:t>
          </w:r>
        </w:p>
      </w:sdtContent>
    </w:sdt>
    <w:sdt>
      <w:sdtPr>
        <w:alias w:val="Company"/>
        <w:tag w:val="Company"/>
        <w:id w:val="116067660"/>
        <w:placeholder>
          <w:docPart w:val="50A06B76C7C94CB59EDB4F670C5F4D23"/>
        </w:placeholder>
        <w:temporary/>
        <w:showingPlcHdr/>
      </w:sdtPr>
      <w:sdtEndPr/>
      <w:sdtContent>
        <w:p w:rsidR="009A462A" w:rsidRPr="00D67217" w:rsidRDefault="004364DC" w:rsidP="004364DC">
          <w:pPr>
            <w:pStyle w:val="Address"/>
          </w:pPr>
          <w:r>
            <w:t>[Company Name]</w:t>
          </w:r>
        </w:p>
      </w:sdtContent>
    </w:sdt>
    <w:sdt>
      <w:sdtPr>
        <w:alias w:val="Address"/>
        <w:tag w:val="Address"/>
        <w:id w:val="116067687"/>
        <w:placeholder>
          <w:docPart w:val="D98D23A7839E4B4EAF4D5F9639B757EE"/>
        </w:placeholder>
        <w:temporary/>
        <w:showingPlcHdr/>
      </w:sdtPr>
      <w:sdtEndPr/>
      <w:sdtContent>
        <w:p w:rsidR="004364DC" w:rsidRDefault="004364DC" w:rsidP="004364DC">
          <w:pPr>
            <w:pStyle w:val="Address"/>
          </w:pPr>
          <w:r>
            <w:t>[Street Address]</w:t>
          </w:r>
        </w:p>
      </w:sdtContent>
    </w:sdt>
    <w:sdt>
      <w:sdtPr>
        <w:alias w:val="City, ST  ZIP Code"/>
        <w:tag w:val="City, ST  ZIP Code"/>
        <w:id w:val="116067688"/>
        <w:placeholder>
          <w:docPart w:val="17B736FD036247BDBE17DEBC6469C731"/>
        </w:placeholder>
        <w:temporary/>
        <w:showingPlcHdr/>
      </w:sdtPr>
      <w:sdtEndPr/>
      <w:sdtContent>
        <w:p w:rsidR="004364DC" w:rsidRDefault="004364DC" w:rsidP="004364DC">
          <w:pPr>
            <w:pStyle w:val="Address"/>
          </w:pPr>
          <w:r>
            <w:t>[City, ST  ZIP Code]</w:t>
          </w:r>
        </w:p>
      </w:sdtContent>
    </w:sdt>
    <w:p w:rsidR="00D27A70" w:rsidRDefault="00D27A70" w:rsidP="004364DC">
      <w:pPr>
        <w:pStyle w:val="Salutation"/>
      </w:pPr>
      <w:r>
        <w:t>Dear</w:t>
      </w:r>
      <w:r w:rsidR="004364DC">
        <w:t xml:space="preserve"> </w:t>
      </w:r>
      <w:sdt>
        <w:sdtPr>
          <w:alias w:val="Name"/>
          <w:tag w:val="Name"/>
          <w:id w:val="116067689"/>
          <w:placeholder>
            <w:docPart w:val="01818D3003B34A049B3133EFC16FF744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4364DC">
            <w:t>[Recipient Name]</w:t>
          </w:r>
        </w:sdtContent>
      </w:sdt>
      <w:r>
        <w:t>:</w:t>
      </w:r>
    </w:p>
    <w:p w:rsidR="00B27FC1" w:rsidRPr="00B27FC1" w:rsidRDefault="00B27FC1" w:rsidP="004364DC">
      <w:r w:rsidRPr="00B27FC1">
        <w:t xml:space="preserve">I am writing in response to your advertisement in </w:t>
      </w:r>
      <w:sdt>
        <w:sdtPr>
          <w:alias w:val="Location"/>
          <w:tag w:val="Location"/>
          <w:id w:val="116067690"/>
          <w:placeholder>
            <w:docPart w:val="5F9AC978EEA64E1B98ABB2F6CE6F81D2"/>
          </w:placeholder>
          <w:temporary/>
          <w:showingPlcHdr/>
        </w:sdtPr>
        <w:sdtEndPr/>
        <w:sdtContent>
          <w:r w:rsidR="004364DC" w:rsidRPr="004364DC">
            <w:rPr>
              <w:rStyle w:val="PlaceholderText"/>
            </w:rPr>
            <w:t>[location of</w:t>
          </w:r>
          <w:r w:rsidR="004364DC">
            <w:t xml:space="preserve"> </w:t>
          </w:r>
          <w:r w:rsidR="004364DC" w:rsidRPr="004364DC">
            <w:rPr>
              <w:rStyle w:val="PlaceholderText"/>
            </w:rPr>
            <w:t>advertisement]</w:t>
          </w:r>
        </w:sdtContent>
      </w:sdt>
      <w:r w:rsidRPr="00B27FC1">
        <w:t xml:space="preserve"> for a</w:t>
      </w:r>
      <w:r w:rsidR="004364DC">
        <w:t xml:space="preserve"> </w:t>
      </w:r>
      <w:sdt>
        <w:sdtPr>
          <w:alias w:val="Job title"/>
          <w:tag w:val="Job title"/>
          <w:id w:val="116067717"/>
          <w:placeholder>
            <w:docPart w:val="B811A597D7484CAB9B2742797AE4D77B"/>
          </w:placeholder>
          <w:temporary/>
          <w:showingPlcHdr/>
        </w:sdtPr>
        <w:sdtEndPr/>
        <w:sdtContent>
          <w:r w:rsidR="004364DC" w:rsidRPr="004364DC">
            <w:rPr>
              <w:rStyle w:val="PlaceholderText"/>
            </w:rPr>
            <w:t>[job title]</w:t>
          </w:r>
        </w:sdtContent>
      </w:sdt>
      <w:r w:rsidRPr="00B27FC1">
        <w:t>. After reading your job description, I am confident that my skills and my passion for technology are a perfect match for this position.</w:t>
      </w:r>
    </w:p>
    <w:p w:rsidR="00B27FC1" w:rsidRPr="00B27FC1" w:rsidRDefault="00B27FC1" w:rsidP="004364DC">
      <w:r w:rsidRPr="00B27FC1">
        <w:t>I would bring to your company a broad range of skills, including:</w:t>
      </w:r>
    </w:p>
    <w:sdt>
      <w:sdtPr>
        <w:alias w:val="Skill"/>
        <w:tag w:val="Skill"/>
        <w:id w:val="116067744"/>
        <w:placeholder>
          <w:docPart w:val="BFA1E73705BB4FF3B051324DDC139A66"/>
        </w:placeholder>
        <w:temporary/>
        <w:showingPlcHdr/>
      </w:sdtPr>
      <w:sdtEndPr/>
      <w:sdtContent>
        <w:p w:rsidR="00B27FC1" w:rsidRPr="004364DC" w:rsidRDefault="004364DC" w:rsidP="004364DC">
          <w:pPr>
            <w:pStyle w:val="ListParagraph"/>
          </w:pPr>
          <w:r>
            <w:t>[Skill]</w:t>
          </w:r>
        </w:p>
      </w:sdtContent>
    </w:sdt>
    <w:sdt>
      <w:sdtPr>
        <w:alias w:val="Skill"/>
        <w:tag w:val="Skill"/>
        <w:id w:val="116067771"/>
        <w:placeholder>
          <w:docPart w:val="592744EA7E3B467A8A49C535ACA7FCE2"/>
        </w:placeholder>
        <w:temporary/>
        <w:showingPlcHdr/>
      </w:sdtPr>
      <w:sdtEndPr/>
      <w:sdtContent>
        <w:p w:rsidR="004364DC" w:rsidRDefault="004364DC" w:rsidP="004364DC">
          <w:pPr>
            <w:pStyle w:val="ListParagraph"/>
          </w:pPr>
          <w:r>
            <w:t>[Skill]</w:t>
          </w:r>
        </w:p>
      </w:sdtContent>
    </w:sdt>
    <w:sdt>
      <w:sdtPr>
        <w:alias w:val="Skill"/>
        <w:tag w:val="Skill"/>
        <w:id w:val="116067772"/>
        <w:placeholder>
          <w:docPart w:val="63929EA71E55401188102774A8E95AF7"/>
        </w:placeholder>
        <w:temporary/>
        <w:showingPlcHdr/>
      </w:sdtPr>
      <w:sdtEndPr/>
      <w:sdtContent>
        <w:p w:rsidR="004364DC" w:rsidRDefault="004364DC" w:rsidP="004364DC">
          <w:pPr>
            <w:pStyle w:val="ListParagraph"/>
          </w:pPr>
          <w:r>
            <w:t>[Skill]</w:t>
          </w:r>
        </w:p>
      </w:sdtContent>
    </w:sdt>
    <w:sdt>
      <w:sdtPr>
        <w:alias w:val="Skill"/>
        <w:tag w:val="Skill"/>
        <w:id w:val="116067773"/>
        <w:placeholder>
          <w:docPart w:val="D624FE9D946B478ABC86F4A942BE69B7"/>
        </w:placeholder>
        <w:temporary/>
        <w:showingPlcHdr/>
      </w:sdtPr>
      <w:sdtEndPr/>
      <w:sdtContent>
        <w:p w:rsidR="004364DC" w:rsidRDefault="004364DC" w:rsidP="004364DC">
          <w:pPr>
            <w:pStyle w:val="ListParagraph"/>
          </w:pPr>
          <w:r>
            <w:t>[Skill]</w:t>
          </w:r>
        </w:p>
      </w:sdtContent>
    </w:sdt>
    <w:sdt>
      <w:sdtPr>
        <w:alias w:val="Skill"/>
        <w:tag w:val="Skill"/>
        <w:id w:val="116067774"/>
        <w:placeholder>
          <w:docPart w:val="2561025918D54E8495179B6F0036D7A3"/>
        </w:placeholder>
        <w:temporary/>
        <w:showingPlcHdr/>
      </w:sdtPr>
      <w:sdtEndPr/>
      <w:sdtContent>
        <w:p w:rsidR="004364DC" w:rsidRDefault="004364DC" w:rsidP="004364DC">
          <w:pPr>
            <w:pStyle w:val="ListParagraph"/>
          </w:pPr>
          <w:r>
            <w:t>[Skill]</w:t>
          </w:r>
        </w:p>
      </w:sdtContent>
    </w:sdt>
    <w:p w:rsidR="00272AE7" w:rsidRDefault="00B27FC1" w:rsidP="004364DC">
      <w:r w:rsidRPr="00B27FC1">
        <w:t xml:space="preserve">I would welcome the opportunity to further discuss this position with you. If you have questions or would like to schedule an interview, please contact me by phone at </w:t>
      </w:r>
      <w:sdt>
        <w:sdtPr>
          <w:alias w:val="Phone"/>
          <w:tag w:val="Phone"/>
          <w:id w:val="116067775"/>
          <w:placeholder>
            <w:docPart w:val="2BCCA0211F374DDFA115A3F28CEED79B"/>
          </w:placeholder>
          <w:temporary/>
          <w:showingPlcHdr/>
        </w:sdtPr>
        <w:sdtEndPr/>
        <w:sdtContent>
          <w:r w:rsidR="004364DC" w:rsidRPr="00A27AB4">
            <w:rPr>
              <w:rStyle w:val="PlaceholderText"/>
            </w:rPr>
            <w:t>[phone number]</w:t>
          </w:r>
        </w:sdtContent>
      </w:sdt>
      <w:r w:rsidR="004364DC">
        <w:t xml:space="preserve"> or by e</w:t>
      </w:r>
      <w:r w:rsidRPr="00B27FC1">
        <w:t>mail at</w:t>
      </w:r>
      <w:r w:rsidR="004364DC">
        <w:t xml:space="preserve"> </w:t>
      </w:r>
      <w:sdt>
        <w:sdtPr>
          <w:alias w:val="Email"/>
          <w:tag w:val="Email"/>
          <w:id w:val="116067802"/>
          <w:placeholder>
            <w:docPart w:val="305AE11176D74F77B5D85F6676C9EFEA"/>
          </w:placeholder>
          <w:temporary/>
          <w:showingPlcHdr/>
        </w:sdtPr>
        <w:sdtEndPr/>
        <w:sdtContent>
          <w:r w:rsidR="004364DC" w:rsidRPr="00A27AB4">
            <w:rPr>
              <w:rStyle w:val="PlaceholderText"/>
            </w:rPr>
            <w:t>[email address]</w:t>
          </w:r>
        </w:sdtContent>
      </w:sdt>
      <w:r w:rsidRPr="00B27FC1">
        <w:t>. I have enclosed my resume for your review, and I look forward to hearing from you</w:t>
      </w:r>
      <w:r w:rsidR="00272AE7">
        <w:t>.</w:t>
      </w:r>
    </w:p>
    <w:p w:rsidR="00FD5F91" w:rsidRDefault="00D27A70" w:rsidP="00FD5F91">
      <w:pPr>
        <w:pStyle w:val="Closing"/>
      </w:pPr>
      <w:r>
        <w:t>Sincerely,</w:t>
      </w:r>
    </w:p>
    <w:sdt>
      <w:sdtPr>
        <w:alias w:val="Name"/>
        <w:tag w:val="Name"/>
        <w:id w:val="116067829"/>
        <w:placeholder>
          <w:docPart w:val="FB02CA60C3894D66A7599BB50C501DA2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4364DC" w:rsidRDefault="004364DC" w:rsidP="004364DC">
          <w:r>
            <w:t>[Your Name]</w:t>
          </w:r>
        </w:p>
      </w:sdtContent>
    </w:sdt>
    <w:p w:rsidR="00517A98" w:rsidRPr="00B27FC1" w:rsidRDefault="00D27A70" w:rsidP="004364DC">
      <w:r w:rsidRPr="00B27FC1">
        <w:t>Enclosure</w:t>
      </w:r>
    </w:p>
    <w:sectPr w:rsidR="00517A98" w:rsidRPr="00B27FC1" w:rsidSect="00A27AB4">
      <w:headerReference w:type="default" r:id="rId8"/>
      <w:pgSz w:w="12240" w:h="15840" w:code="1"/>
      <w:pgMar w:top="180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9C" w:rsidRDefault="0056569C">
      <w:r>
        <w:separator/>
      </w:r>
    </w:p>
  </w:endnote>
  <w:endnote w:type="continuationSeparator" w:id="0">
    <w:p w:rsidR="0056569C" w:rsidRDefault="0056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9C" w:rsidRDefault="0056569C">
      <w:r>
        <w:separator/>
      </w:r>
    </w:p>
  </w:footnote>
  <w:footnote w:type="continuationSeparator" w:id="0">
    <w:p w:rsidR="0056569C" w:rsidRDefault="0056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Name"/>
      <w:tag w:val="Name"/>
      <w:id w:val="116067835"/>
      <w:placeholder/>
      <w:showingPlcHdr/>
      <w:dataBinding w:prefixMappings="xmlns:ns0='http://schemas.microsoft.com/office/2006/coverPageProps' " w:xpath="/ns0:CoverPageProperties[1]/ns0:CompanyAddress[1]" w:storeItemID="{55AF091B-3C7A-41E3-B477-F2FDAA23CFDA}"/>
      <w:text w:multiLine="1"/>
    </w:sdtPr>
    <w:sdtEndPr/>
    <w:sdtContent>
      <w:p w:rsidR="00A27AB4" w:rsidRDefault="00A27AB4" w:rsidP="00A27AB4">
        <w:pPr>
          <w:pStyle w:val="Header"/>
        </w:pPr>
        <w:r>
          <w:t>[Recipient Name]</w:t>
        </w:r>
      </w:p>
    </w:sdtContent>
  </w:sdt>
  <w:p w:rsidR="00A27AB4" w:rsidRDefault="0056569C" w:rsidP="00A27AB4">
    <w:pPr>
      <w:pStyle w:val="Header"/>
    </w:pPr>
    <w:sdt>
      <w:sdtPr>
        <w:alias w:val="Date"/>
        <w:tag w:val="Date"/>
        <w:id w:val="116067836"/>
        <w:placeholder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A27AB4">
          <w:t>[Date]</w:t>
        </w:r>
      </w:sdtContent>
    </w:sdt>
  </w:p>
  <w:p w:rsidR="00487579" w:rsidRPr="000B7DA8" w:rsidRDefault="00487579" w:rsidP="00A27AB4">
    <w:pPr>
      <w:pStyle w:val="Header"/>
    </w:pPr>
    <w:r>
      <w:t xml:space="preserve">Page </w:t>
    </w:r>
    <w:r w:rsidR="002A22E5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2A22E5" w:rsidRPr="000B7DA8">
      <w:rPr>
        <w:rStyle w:val="PageNumber"/>
      </w:rPr>
      <w:fldChar w:fldCharType="separate"/>
    </w:r>
    <w:r w:rsidR="00A27AB4">
      <w:rPr>
        <w:rStyle w:val="PageNumber"/>
        <w:noProof/>
      </w:rPr>
      <w:t>2</w:t>
    </w:r>
    <w:r w:rsidR="002A22E5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0E66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1423B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6A00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92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B2F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8A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1ED4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1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F04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56F5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35"/>
    <w:rsid w:val="000B7DA8"/>
    <w:rsid w:val="000F2F1D"/>
    <w:rsid w:val="00105B65"/>
    <w:rsid w:val="0013733D"/>
    <w:rsid w:val="00165240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A22E5"/>
    <w:rsid w:val="002F341B"/>
    <w:rsid w:val="00333A3F"/>
    <w:rsid w:val="003A65CF"/>
    <w:rsid w:val="004029BF"/>
    <w:rsid w:val="00422D2C"/>
    <w:rsid w:val="004364DC"/>
    <w:rsid w:val="00452DEA"/>
    <w:rsid w:val="00487579"/>
    <w:rsid w:val="004B5B67"/>
    <w:rsid w:val="004C0DEC"/>
    <w:rsid w:val="00517A98"/>
    <w:rsid w:val="00530AAD"/>
    <w:rsid w:val="0056569C"/>
    <w:rsid w:val="00575B10"/>
    <w:rsid w:val="005B2344"/>
    <w:rsid w:val="005F4F00"/>
    <w:rsid w:val="0061751D"/>
    <w:rsid w:val="006308D8"/>
    <w:rsid w:val="00631260"/>
    <w:rsid w:val="00643A94"/>
    <w:rsid w:val="00650B2F"/>
    <w:rsid w:val="006F02C2"/>
    <w:rsid w:val="007334AD"/>
    <w:rsid w:val="007347D7"/>
    <w:rsid w:val="00744147"/>
    <w:rsid w:val="00767097"/>
    <w:rsid w:val="007834BF"/>
    <w:rsid w:val="007B0C35"/>
    <w:rsid w:val="007C2960"/>
    <w:rsid w:val="007D03C5"/>
    <w:rsid w:val="007F303E"/>
    <w:rsid w:val="00852CDA"/>
    <w:rsid w:val="00876FF3"/>
    <w:rsid w:val="008C0A78"/>
    <w:rsid w:val="009321DF"/>
    <w:rsid w:val="00956F81"/>
    <w:rsid w:val="00981E11"/>
    <w:rsid w:val="009A462A"/>
    <w:rsid w:val="009E1724"/>
    <w:rsid w:val="009F2F6E"/>
    <w:rsid w:val="009F34DD"/>
    <w:rsid w:val="00A27AB4"/>
    <w:rsid w:val="00A46190"/>
    <w:rsid w:val="00AE27A5"/>
    <w:rsid w:val="00B26817"/>
    <w:rsid w:val="00B27FC1"/>
    <w:rsid w:val="00B76823"/>
    <w:rsid w:val="00BD0BBB"/>
    <w:rsid w:val="00C833FF"/>
    <w:rsid w:val="00CC2ADC"/>
    <w:rsid w:val="00CE2C65"/>
    <w:rsid w:val="00CF13D7"/>
    <w:rsid w:val="00D12684"/>
    <w:rsid w:val="00D27A70"/>
    <w:rsid w:val="00DA2EE7"/>
    <w:rsid w:val="00EA5EAF"/>
    <w:rsid w:val="00F07C74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D1BE29-FA92-494B-948D-4158BEC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B4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4364DC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4364DC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paragraph" w:styleId="ListParagraph">
    <w:name w:val="List Paragraph"/>
    <w:basedOn w:val="ListBullet"/>
    <w:uiPriority w:val="34"/>
    <w:qFormat/>
    <w:rsid w:val="004364DC"/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character" w:styleId="PlaceholderText">
    <w:name w:val="Placeholder Text"/>
    <w:basedOn w:val="DefaultParagraphFont"/>
    <w:uiPriority w:val="99"/>
    <w:semiHidden/>
    <w:rsid w:val="004364DC"/>
    <w:rPr>
      <w:color w:val="808080"/>
    </w:r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27AB4"/>
    <w:pPr>
      <w:spacing w:after="480"/>
      <w:contextualSpacing/>
    </w:pPr>
  </w:style>
  <w:style w:type="paragraph" w:styleId="Footer">
    <w:name w:val="footer"/>
    <w:basedOn w:val="Normal"/>
    <w:semiHidden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unhideWhenUsed/>
    <w:rsid w:val="000B7DA8"/>
  </w:style>
  <w:style w:type="paragraph" w:styleId="ListBullet">
    <w:name w:val="List Bullet"/>
    <w:basedOn w:val="Normal"/>
    <w:semiHidden/>
    <w:unhideWhenUsed/>
    <w:rsid w:val="00B27FC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hrzad%20Akram\AppData\Roaming\Microsoft\Templates\Resume%20cover%20letter%20in%20response%20to%20technical%20position%20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E43721D11547C9AFC1482351E4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2707-D40E-4996-9520-45A35BE4554C}"/>
      </w:docPartPr>
      <w:docPartBody>
        <w:p w:rsidR="00000000" w:rsidRDefault="00CA0E07">
          <w:pPr>
            <w:pStyle w:val="8CE43721D11547C9AFC1482351E407C2"/>
          </w:pPr>
          <w:r>
            <w:t>[Your Name]</w:t>
          </w:r>
        </w:p>
      </w:docPartBody>
    </w:docPart>
    <w:docPart>
      <w:docPartPr>
        <w:name w:val="A2757A31A9CE4A3EBA29D3FB8821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BA282-72AA-4CD8-9F1F-8F58F806F512}"/>
      </w:docPartPr>
      <w:docPartBody>
        <w:p w:rsidR="00000000" w:rsidRDefault="00CA0E07">
          <w:pPr>
            <w:pStyle w:val="A2757A31A9CE4A3EBA29D3FB8821312E"/>
          </w:pPr>
          <w:r>
            <w:t>[Street Address]</w:t>
          </w:r>
        </w:p>
      </w:docPartBody>
    </w:docPart>
    <w:docPart>
      <w:docPartPr>
        <w:name w:val="0ADFBB216EA244C39279FD2A6DC2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C7B77-63A3-4431-B64C-214D27934ED3}"/>
      </w:docPartPr>
      <w:docPartBody>
        <w:p w:rsidR="00000000" w:rsidRDefault="00CA0E07">
          <w:pPr>
            <w:pStyle w:val="0ADFBB216EA244C39279FD2A6DC20095"/>
          </w:pPr>
          <w:r>
            <w:t>[City, ST  ZIP Code]</w:t>
          </w:r>
        </w:p>
      </w:docPartBody>
    </w:docPart>
    <w:docPart>
      <w:docPartPr>
        <w:name w:val="291E7D3427F24C9B98991BABC73B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63CC6-0639-4AC4-805A-E2D3FC879242}"/>
      </w:docPartPr>
      <w:docPartBody>
        <w:p w:rsidR="00000000" w:rsidRDefault="00CA0E07">
          <w:pPr>
            <w:pStyle w:val="291E7D3427F24C9B98991BABC73B5097"/>
          </w:pPr>
          <w:r>
            <w:t>[Date]</w:t>
          </w:r>
        </w:p>
      </w:docPartBody>
    </w:docPart>
    <w:docPart>
      <w:docPartPr>
        <w:name w:val="E20FB5C02EE140289B4B7EDCF57A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B878D-B4DF-48FC-B5FC-E6CE653AEC08}"/>
      </w:docPartPr>
      <w:docPartBody>
        <w:p w:rsidR="00000000" w:rsidRDefault="00CA0E07">
          <w:pPr>
            <w:pStyle w:val="E20FB5C02EE140289B4B7EDCF57ACA2C"/>
          </w:pPr>
          <w:r>
            <w:t>[Recipient Name]</w:t>
          </w:r>
        </w:p>
      </w:docPartBody>
    </w:docPart>
    <w:docPart>
      <w:docPartPr>
        <w:name w:val="F33050C29A884477ACEB1992441E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BA99-656E-43F4-B0DF-B003A96F1997}"/>
      </w:docPartPr>
      <w:docPartBody>
        <w:p w:rsidR="00000000" w:rsidRDefault="00CA0E07">
          <w:pPr>
            <w:pStyle w:val="F33050C29A884477ACEB1992441E8633"/>
          </w:pPr>
          <w:r>
            <w:t>[Title]</w:t>
          </w:r>
        </w:p>
      </w:docPartBody>
    </w:docPart>
    <w:docPart>
      <w:docPartPr>
        <w:name w:val="50A06B76C7C94CB59EDB4F670C5F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140B-61D2-43C0-A3B1-967473725610}"/>
      </w:docPartPr>
      <w:docPartBody>
        <w:p w:rsidR="00000000" w:rsidRDefault="00CA0E07">
          <w:pPr>
            <w:pStyle w:val="50A06B76C7C94CB59EDB4F670C5F4D23"/>
          </w:pPr>
          <w:r>
            <w:t>[Company Name]</w:t>
          </w:r>
        </w:p>
      </w:docPartBody>
    </w:docPart>
    <w:docPart>
      <w:docPartPr>
        <w:name w:val="D98D23A7839E4B4EAF4D5F9639B7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477B-DBB7-44C2-B822-E0FED63637ED}"/>
      </w:docPartPr>
      <w:docPartBody>
        <w:p w:rsidR="00000000" w:rsidRDefault="00CA0E07">
          <w:pPr>
            <w:pStyle w:val="D98D23A7839E4B4EAF4D5F9639B757EE"/>
          </w:pPr>
          <w:r>
            <w:t>[Street Address]</w:t>
          </w:r>
        </w:p>
      </w:docPartBody>
    </w:docPart>
    <w:docPart>
      <w:docPartPr>
        <w:name w:val="17B736FD036247BDBE17DEBC6469C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2B8F-6015-4AC5-AF38-A7F2FF8349A9}"/>
      </w:docPartPr>
      <w:docPartBody>
        <w:p w:rsidR="00000000" w:rsidRDefault="00CA0E07">
          <w:pPr>
            <w:pStyle w:val="17B736FD036247BDBE17DEBC6469C731"/>
          </w:pPr>
          <w:r>
            <w:t>[City, ST  ZIP Code]</w:t>
          </w:r>
        </w:p>
      </w:docPartBody>
    </w:docPart>
    <w:docPart>
      <w:docPartPr>
        <w:name w:val="01818D3003B34A049B3133EFC16F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DB12-C74B-44C1-B2D9-3B2AE251F0AC}"/>
      </w:docPartPr>
      <w:docPartBody>
        <w:p w:rsidR="00000000" w:rsidRDefault="00CA0E07">
          <w:pPr>
            <w:pStyle w:val="01818D3003B34A049B3133EFC16FF744"/>
          </w:pPr>
          <w:r>
            <w:t>[Recipient Name]</w:t>
          </w:r>
        </w:p>
      </w:docPartBody>
    </w:docPart>
    <w:docPart>
      <w:docPartPr>
        <w:name w:val="5F9AC978EEA64E1B98ABB2F6CE6F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7E9D-4A5B-4931-A61E-4A05528D7BA6}"/>
      </w:docPartPr>
      <w:docPartBody>
        <w:p w:rsidR="00000000" w:rsidRDefault="00CA0E07">
          <w:pPr>
            <w:pStyle w:val="5F9AC978EEA64E1B98ABB2F6CE6F81D2"/>
          </w:pPr>
          <w:r w:rsidRPr="004364DC">
            <w:rPr>
              <w:rStyle w:val="PlaceholderText"/>
            </w:rPr>
            <w:t>[location of</w:t>
          </w:r>
          <w:r>
            <w:t xml:space="preserve"> </w:t>
          </w:r>
          <w:r w:rsidRPr="004364DC">
            <w:rPr>
              <w:rStyle w:val="PlaceholderText"/>
            </w:rPr>
            <w:t>advertisement]</w:t>
          </w:r>
        </w:p>
      </w:docPartBody>
    </w:docPart>
    <w:docPart>
      <w:docPartPr>
        <w:name w:val="B811A597D7484CAB9B2742797AE4D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DC0EB-5FAD-4DED-9BFC-545AA7CC893B}"/>
      </w:docPartPr>
      <w:docPartBody>
        <w:p w:rsidR="00000000" w:rsidRDefault="00CA0E07">
          <w:pPr>
            <w:pStyle w:val="B811A597D7484CAB9B2742797AE4D77B"/>
          </w:pPr>
          <w:r w:rsidRPr="004364DC">
            <w:rPr>
              <w:rStyle w:val="PlaceholderText"/>
            </w:rPr>
            <w:t>[job title]</w:t>
          </w:r>
        </w:p>
      </w:docPartBody>
    </w:docPart>
    <w:docPart>
      <w:docPartPr>
        <w:name w:val="BFA1E73705BB4FF3B051324DDC13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508F0-8E2F-4B2F-86D1-D79EB72C3022}"/>
      </w:docPartPr>
      <w:docPartBody>
        <w:p w:rsidR="00000000" w:rsidRDefault="00CA0E07">
          <w:pPr>
            <w:pStyle w:val="BFA1E73705BB4FF3B051324DDC139A66"/>
          </w:pPr>
          <w:r>
            <w:t>[Skill]</w:t>
          </w:r>
        </w:p>
      </w:docPartBody>
    </w:docPart>
    <w:docPart>
      <w:docPartPr>
        <w:name w:val="592744EA7E3B467A8A49C535ACA7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3C3F-38B5-4FC3-8E9D-BF71F6612FC5}"/>
      </w:docPartPr>
      <w:docPartBody>
        <w:p w:rsidR="00000000" w:rsidRDefault="00CA0E07">
          <w:pPr>
            <w:pStyle w:val="592744EA7E3B467A8A49C535ACA7FCE2"/>
          </w:pPr>
          <w:r>
            <w:t>[Skill]</w:t>
          </w:r>
        </w:p>
      </w:docPartBody>
    </w:docPart>
    <w:docPart>
      <w:docPartPr>
        <w:name w:val="63929EA71E55401188102774A8E95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12157-EB60-4D6B-8475-D80D619B60BF}"/>
      </w:docPartPr>
      <w:docPartBody>
        <w:p w:rsidR="00000000" w:rsidRDefault="00CA0E07">
          <w:pPr>
            <w:pStyle w:val="63929EA71E55401188102774A8E95AF7"/>
          </w:pPr>
          <w:r>
            <w:t>[Skill]</w:t>
          </w:r>
        </w:p>
      </w:docPartBody>
    </w:docPart>
    <w:docPart>
      <w:docPartPr>
        <w:name w:val="D624FE9D946B478ABC86F4A942BE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0828-B3F7-4537-BFF0-66EDB1F90327}"/>
      </w:docPartPr>
      <w:docPartBody>
        <w:p w:rsidR="00000000" w:rsidRDefault="00CA0E07">
          <w:pPr>
            <w:pStyle w:val="D624FE9D946B478ABC86F4A942BE69B7"/>
          </w:pPr>
          <w:r>
            <w:t>[Skill]</w:t>
          </w:r>
        </w:p>
      </w:docPartBody>
    </w:docPart>
    <w:docPart>
      <w:docPartPr>
        <w:name w:val="2561025918D54E8495179B6F0036D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F010-20C5-4113-A45D-595E635EA906}"/>
      </w:docPartPr>
      <w:docPartBody>
        <w:p w:rsidR="00000000" w:rsidRDefault="00CA0E07">
          <w:pPr>
            <w:pStyle w:val="2561025918D54E8495179B6F0036D7A3"/>
          </w:pPr>
          <w:r>
            <w:t>[Skill]</w:t>
          </w:r>
        </w:p>
      </w:docPartBody>
    </w:docPart>
    <w:docPart>
      <w:docPartPr>
        <w:name w:val="2BCCA0211F374DDFA115A3F28CEE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0C9F-8640-4C56-9B45-684E16D3C2BF}"/>
      </w:docPartPr>
      <w:docPartBody>
        <w:p w:rsidR="00000000" w:rsidRDefault="00CA0E07">
          <w:pPr>
            <w:pStyle w:val="2BCCA0211F374DDFA115A3F28CEED79B"/>
          </w:pPr>
          <w:r w:rsidRPr="00A27AB4">
            <w:rPr>
              <w:rStyle w:val="PlaceholderText"/>
            </w:rPr>
            <w:t xml:space="preserve">[phone </w:t>
          </w:r>
          <w:r w:rsidRPr="00A27AB4">
            <w:rPr>
              <w:rStyle w:val="PlaceholderText"/>
            </w:rPr>
            <w:t>number]</w:t>
          </w:r>
        </w:p>
      </w:docPartBody>
    </w:docPart>
    <w:docPart>
      <w:docPartPr>
        <w:name w:val="305AE11176D74F77B5D85F6676C9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3B06-A36A-42B5-BA2A-C22BC879FE73}"/>
      </w:docPartPr>
      <w:docPartBody>
        <w:p w:rsidR="00000000" w:rsidRDefault="00CA0E07">
          <w:pPr>
            <w:pStyle w:val="305AE11176D74F77B5D85F6676C9EFEA"/>
          </w:pPr>
          <w:r w:rsidRPr="00A27AB4">
            <w:rPr>
              <w:rStyle w:val="PlaceholderText"/>
            </w:rPr>
            <w:t>[email address]</w:t>
          </w:r>
        </w:p>
      </w:docPartBody>
    </w:docPart>
    <w:docPart>
      <w:docPartPr>
        <w:name w:val="FB02CA60C3894D66A7599BB50C50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1279-AFD5-4937-A538-CB07DC723A1D}"/>
      </w:docPartPr>
      <w:docPartBody>
        <w:p w:rsidR="00000000" w:rsidRDefault="00CA0E07">
          <w:pPr>
            <w:pStyle w:val="FB02CA60C3894D66A7599BB50C501DA2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07"/>
    <w:rsid w:val="00C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E43721D11547C9AFC1482351E407C2">
    <w:name w:val="8CE43721D11547C9AFC1482351E407C2"/>
  </w:style>
  <w:style w:type="paragraph" w:customStyle="1" w:styleId="A2757A31A9CE4A3EBA29D3FB8821312E">
    <w:name w:val="A2757A31A9CE4A3EBA29D3FB8821312E"/>
  </w:style>
  <w:style w:type="paragraph" w:customStyle="1" w:styleId="0ADFBB216EA244C39279FD2A6DC20095">
    <w:name w:val="0ADFBB216EA244C39279FD2A6DC20095"/>
  </w:style>
  <w:style w:type="paragraph" w:customStyle="1" w:styleId="291E7D3427F24C9B98991BABC73B5097">
    <w:name w:val="291E7D3427F24C9B98991BABC73B5097"/>
  </w:style>
  <w:style w:type="paragraph" w:customStyle="1" w:styleId="E20FB5C02EE140289B4B7EDCF57ACA2C">
    <w:name w:val="E20FB5C02EE140289B4B7EDCF57ACA2C"/>
  </w:style>
  <w:style w:type="paragraph" w:customStyle="1" w:styleId="F33050C29A884477ACEB1992441E8633">
    <w:name w:val="F33050C29A884477ACEB1992441E8633"/>
  </w:style>
  <w:style w:type="paragraph" w:customStyle="1" w:styleId="50A06B76C7C94CB59EDB4F670C5F4D23">
    <w:name w:val="50A06B76C7C94CB59EDB4F670C5F4D23"/>
  </w:style>
  <w:style w:type="paragraph" w:customStyle="1" w:styleId="D98D23A7839E4B4EAF4D5F9639B757EE">
    <w:name w:val="D98D23A7839E4B4EAF4D5F9639B757EE"/>
  </w:style>
  <w:style w:type="paragraph" w:customStyle="1" w:styleId="17B736FD036247BDBE17DEBC6469C731">
    <w:name w:val="17B736FD036247BDBE17DEBC6469C731"/>
  </w:style>
  <w:style w:type="paragraph" w:customStyle="1" w:styleId="01818D3003B34A049B3133EFC16FF744">
    <w:name w:val="01818D3003B34A049B3133EFC16FF74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9AC978EEA64E1B98ABB2F6CE6F81D2">
    <w:name w:val="5F9AC978EEA64E1B98ABB2F6CE6F81D2"/>
  </w:style>
  <w:style w:type="paragraph" w:customStyle="1" w:styleId="B811A597D7484CAB9B2742797AE4D77B">
    <w:name w:val="B811A597D7484CAB9B2742797AE4D77B"/>
  </w:style>
  <w:style w:type="paragraph" w:customStyle="1" w:styleId="BFA1E73705BB4FF3B051324DDC139A66">
    <w:name w:val="BFA1E73705BB4FF3B051324DDC139A66"/>
  </w:style>
  <w:style w:type="paragraph" w:customStyle="1" w:styleId="592744EA7E3B467A8A49C535ACA7FCE2">
    <w:name w:val="592744EA7E3B467A8A49C535ACA7FCE2"/>
  </w:style>
  <w:style w:type="paragraph" w:customStyle="1" w:styleId="63929EA71E55401188102774A8E95AF7">
    <w:name w:val="63929EA71E55401188102774A8E95AF7"/>
  </w:style>
  <w:style w:type="paragraph" w:customStyle="1" w:styleId="D624FE9D946B478ABC86F4A942BE69B7">
    <w:name w:val="D624FE9D946B478ABC86F4A942BE69B7"/>
  </w:style>
  <w:style w:type="paragraph" w:customStyle="1" w:styleId="2561025918D54E8495179B6F0036D7A3">
    <w:name w:val="2561025918D54E8495179B6F0036D7A3"/>
  </w:style>
  <w:style w:type="paragraph" w:customStyle="1" w:styleId="2BCCA0211F374DDFA115A3F28CEED79B">
    <w:name w:val="2BCCA0211F374DDFA115A3F28CEED79B"/>
  </w:style>
  <w:style w:type="paragraph" w:customStyle="1" w:styleId="305AE11176D74F77B5D85F6676C9EFEA">
    <w:name w:val="305AE11176D74F77B5D85F6676C9EFEA"/>
  </w:style>
  <w:style w:type="paragraph" w:customStyle="1" w:styleId="FB02CA60C3894D66A7599BB50C501DA2">
    <w:name w:val="FB02CA60C3894D66A7599BB50C501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1F08892-3241-42CB-B03E-1A3116D30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cover letter in response to technical position ad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cover letter in response to technical position ad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cover letter in response to technical position ad</dc:title>
  <dc:creator>Shehrzad Akram</dc:creator>
  <cp:keywords/>
  <cp:lastModifiedBy>Shehrzad Akram</cp:lastModifiedBy>
  <cp:revision>1</cp:revision>
  <cp:lastPrinted>2002-01-25T00:21:00Z</cp:lastPrinted>
  <dcterms:created xsi:type="dcterms:W3CDTF">2014-03-08T05:56:00Z</dcterms:created>
  <dcterms:modified xsi:type="dcterms:W3CDTF">2014-03-08T05:56:00Z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TC060914491033</vt:lpwstr>
  </property>
</Properties>
</file>