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46" w:rsidRDefault="00B6372B"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95954713E1B74676B57A2D6AE96E8AA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566A3">
            <w:rPr>
              <w:lang w:val="en-GB"/>
            </w:rPr>
            <w:t>Your name</w:t>
          </w:r>
        </w:sdtContent>
      </w:sdt>
    </w:p>
    <w:p w:rsidR="00405446" w:rsidRDefault="00B6372B">
      <w:sdt>
        <w:sdtPr>
          <w:alias w:val="Address"/>
          <w:tag w:val=""/>
          <w:id w:val="-593780209"/>
          <w:placeholder>
            <w:docPart w:val="E7D394B19A1B473F95A6C652C13E0F3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t>[Address, City, ST  ZIP Code]</w:t>
          </w:r>
        </w:sdtContent>
      </w:sdt>
      <w:r>
        <w:t> | </w:t>
      </w:r>
      <w:sdt>
        <w:sdtPr>
          <w:alias w:val="Telephone"/>
          <w:tag w:val=""/>
          <w:id w:val="-1416317146"/>
          <w:placeholder>
            <w:docPart w:val="3973D1EC66434725B6FF85786C7C41B2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>
            <w:t>[Telephone]</w:t>
          </w:r>
        </w:sdtContent>
      </w:sdt>
      <w:r>
        <w:t> | </w:t>
      </w:r>
      <w:sdt>
        <w:sdtPr>
          <w:alias w:val="Email"/>
          <w:tag w:val=""/>
          <w:id w:val="-391963670"/>
          <w:placeholder>
            <w:docPart w:val="832E92C46E344680860791B46CADBCEB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t>[Email]</w:t>
          </w:r>
        </w:sdtContent>
      </w:sdt>
    </w:p>
    <w:p w:rsidR="00405446" w:rsidRDefault="00B6372B">
      <w:pPr>
        <w:pStyle w:val="SectionHeading"/>
        <w:spacing w:before="720"/>
      </w:pPr>
      <w:r>
        <w:t>Objective</w:t>
      </w:r>
    </w:p>
    <w:p w:rsidR="00405446" w:rsidRDefault="00B6372B">
      <w:pPr>
        <w:pStyle w:val="ListBullet"/>
      </w:pPr>
      <w:sdt>
        <w:sdtPr>
          <w:id w:val="396481143"/>
          <w:placeholder>
            <w:docPart w:val="0AD5A4A512DF4EC48645C1F2954325FD"/>
          </w:placeholder>
          <w:temporary/>
          <w:showingPlcHdr/>
          <w15:appearance w15:val="hidden"/>
        </w:sdtPr>
        <w:sdtEndPr/>
        <w:sdtContent>
          <w:r>
            <w:t>Check out the quick tips below to help you get started. To replace tip text with your own, just click it and start typing.</w:t>
          </w:r>
        </w:sdtContent>
      </w:sdt>
    </w:p>
    <w:p w:rsidR="00405446" w:rsidRDefault="00B6372B">
      <w:pPr>
        <w:pStyle w:val="SectionHeading"/>
      </w:pPr>
      <w:r>
        <w:t>Education</w:t>
      </w:r>
      <w:bookmarkStart w:id="0" w:name="_GoBack"/>
      <w:bookmarkEnd w:id="0"/>
    </w:p>
    <w:p w:rsidR="00405446" w:rsidRDefault="00B6372B">
      <w:pPr>
        <w:pStyle w:val="Subsection"/>
        <w:spacing w:before="100"/>
      </w:pPr>
      <w:sdt>
        <w:sdtPr>
          <w:id w:val="-1403435167"/>
          <w:placeholder>
            <w:docPart w:val="928EFA9D2B45428BBBDDB5D265809E7E"/>
          </w:placeholder>
          <w:temporary/>
          <w:showingPlcHdr/>
          <w15:appearance w15:val="hidden"/>
          <w:text/>
        </w:sdtPr>
        <w:sdtEndPr/>
        <w:sdtContent>
          <w:r>
            <w:t>[Degree]</w:t>
          </w:r>
        </w:sdtContent>
      </w:sdt>
      <w:r>
        <w:t> | </w:t>
      </w:r>
      <w:sdt>
        <w:sdtPr>
          <w:id w:val="-315799195"/>
          <w:placeholder>
            <w:docPart w:val="8C866B936939404889F3FB6D57489715"/>
          </w:placeholder>
          <w:temporary/>
          <w:showingPlcHdr/>
          <w15:appearance w15:val="hidden"/>
          <w:text/>
        </w:sdtPr>
        <w:sdtEndPr/>
        <w:sdtContent>
          <w:r>
            <w:t>[Date Earned]</w:t>
          </w:r>
        </w:sdtContent>
      </w:sdt>
      <w:r>
        <w:t> | </w:t>
      </w:r>
      <w:sdt>
        <w:sdtPr>
          <w:id w:val="530385979"/>
          <w:placeholder>
            <w:docPart w:val="ABACBF9FEB1B412F86CD3F1459A377D2"/>
          </w:placeholder>
          <w:temporary/>
          <w:showingPlcHdr/>
          <w15:appearance w15:val="hidden"/>
          <w:text/>
        </w:sdtPr>
        <w:sdtEndPr/>
        <w:sdtContent>
          <w:r>
            <w:t>[School]</w:t>
          </w:r>
        </w:sdtContent>
      </w:sdt>
    </w:p>
    <w:p w:rsidR="00405446" w:rsidRDefault="00B6372B">
      <w:pPr>
        <w:pStyle w:val="ListBullet"/>
      </w:pPr>
      <w:r>
        <w:t xml:space="preserve">Major: </w:t>
      </w:r>
      <w:sdt>
        <w:sdtPr>
          <w:id w:val="1821224400"/>
          <w:placeholder>
            <w:docPart w:val="34DD5ACBF7D84201BE4C352B68566070"/>
          </w:placeholder>
          <w:temporary/>
          <w:showingPlcHdr/>
          <w15:appearance w15:val="hidden"/>
          <w:text/>
        </w:sdtPr>
        <w:sdtEndPr/>
        <w:sdtContent>
          <w:r>
            <w:t>[Click here to enter text]</w:t>
          </w:r>
        </w:sdtContent>
      </w:sdt>
    </w:p>
    <w:p w:rsidR="00405446" w:rsidRDefault="00B6372B">
      <w:pPr>
        <w:pStyle w:val="ListBullet"/>
      </w:pPr>
      <w:r>
        <w:t xml:space="preserve">Minor: </w:t>
      </w:r>
      <w:sdt>
        <w:sdtPr>
          <w:id w:val="1025376684"/>
          <w:placeholder>
            <w:docPart w:val="34DD5ACBF7D84201BE4C352B68566070"/>
          </w:placeholder>
          <w:temporary/>
          <w:showingPlcHdr/>
          <w15:appearance w15:val="hidden"/>
          <w:text/>
        </w:sdtPr>
        <w:sdtEndPr/>
        <w:sdtContent>
          <w:r>
            <w:t>[Click here to enter text]</w:t>
          </w:r>
        </w:sdtContent>
      </w:sdt>
    </w:p>
    <w:p w:rsidR="00405446" w:rsidRDefault="00B6372B">
      <w:pPr>
        <w:pStyle w:val="ListBullet"/>
      </w:pPr>
      <w:r>
        <w:t xml:space="preserve">Related coursework: </w:t>
      </w:r>
      <w:sdt>
        <w:sdtPr>
          <w:id w:val="1648172142"/>
          <w:placeholder>
            <w:docPart w:val="34DD5ACBF7D84201BE4C352B68566070"/>
          </w:placeholder>
          <w:temporary/>
          <w:showingPlcHdr/>
          <w15:appearance w15:val="hidden"/>
          <w:text/>
        </w:sdtPr>
        <w:sdtEndPr/>
        <w:sdtContent>
          <w:r>
            <w:t>[Click here to enter text]</w:t>
          </w:r>
        </w:sdtContent>
      </w:sdt>
    </w:p>
    <w:sdt>
      <w:sdtPr>
        <w:rPr>
          <w:b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caps w:val="0"/>
              <w:color w:val="404040" w:themeColor="text1" w:themeTint="BF"/>
            </w:rPr>
            <w:id w:val="-514004892"/>
            <w:placeholder>
              <w:docPart w:val="E702F4B92CB04177806CAE253DB1650C"/>
            </w:placeholder>
            <w15:repeatingSectionItem/>
          </w:sdtPr>
          <w:sdtEndPr/>
          <w:sdtContent>
            <w:p w:rsidR="00405446" w:rsidRDefault="00B6372B">
              <w:pPr>
                <w:pStyle w:val="Subsection"/>
              </w:pPr>
              <w:sdt>
                <w:sdtPr>
                  <w:id w:val="-190386252"/>
                  <w:placeholder>
                    <w:docPart w:val="928EFA9D2B45428BBBDDB5D265809E7E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[Degree]</w:t>
                  </w:r>
                </w:sdtContent>
              </w:sdt>
              <w:r>
                <w:t> | </w:t>
              </w:r>
              <w:sdt>
                <w:sdtPr>
                  <w:id w:val="1005787742"/>
                  <w:placeholder>
                    <w:docPart w:val="8C866B936939404889F3FB6D57489715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[Date Earned]</w:t>
                  </w:r>
                </w:sdtContent>
              </w:sdt>
              <w:r>
                <w:t> | </w:t>
              </w:r>
              <w:sdt>
                <w:sdtPr>
                  <w:id w:val="-738393747"/>
                  <w:placeholder>
                    <w:docPart w:val="ABACBF9FEB1B412F86CD3F1459A377D2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[School]</w:t>
                  </w:r>
                </w:sdtContent>
              </w:sdt>
            </w:p>
            <w:p w:rsidR="00405446" w:rsidRDefault="00B6372B">
              <w:pPr>
                <w:pStyle w:val="ListBullet"/>
              </w:pPr>
              <w:r>
                <w:t xml:space="preserve">Major: </w:t>
              </w:r>
              <w:sdt>
                <w:sdtPr>
                  <w:id w:val="-272714020"/>
                  <w:placeholder>
                    <w:docPart w:val="34DD5ACBF7D84201BE4C352B68566070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[Click here to enter text]</w:t>
                  </w:r>
                </w:sdtContent>
              </w:sdt>
            </w:p>
            <w:p w:rsidR="00405446" w:rsidRDefault="00B6372B">
              <w:pPr>
                <w:pStyle w:val="ListBullet"/>
              </w:pPr>
              <w:r>
                <w:t xml:space="preserve">Minor: </w:t>
              </w:r>
              <w:sdt>
                <w:sdtPr>
                  <w:id w:val="2005002594"/>
                  <w:placeholder>
                    <w:docPart w:val="34DD5ACBF7D84201BE4C352B68566070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[Click here to enter text]</w:t>
                  </w:r>
                </w:sdtContent>
              </w:sdt>
            </w:p>
            <w:p w:rsidR="00405446" w:rsidRDefault="00B6372B">
              <w:pPr>
                <w:pStyle w:val="ListBullet"/>
              </w:pPr>
              <w:r>
                <w:t>Related co</w:t>
              </w:r>
              <w:r>
                <w:t xml:space="preserve">ursework: </w:t>
              </w:r>
              <w:sdt>
                <w:sdtPr>
                  <w:id w:val="-952174636"/>
                  <w:placeholder>
                    <w:docPart w:val="34DD5ACBF7D84201BE4C352B68566070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[Click here to enter text]</w:t>
                  </w:r>
                </w:sdtContent>
              </w:sdt>
            </w:p>
          </w:sdtContent>
        </w:sdt>
      </w:sdtContent>
    </w:sdt>
    <w:p w:rsidR="00405446" w:rsidRDefault="00B6372B">
      <w:pPr>
        <w:pStyle w:val="SectionHeading"/>
      </w:pPr>
      <w:r>
        <w:t>Skills &amp; Abilities</w:t>
      </w:r>
    </w:p>
    <w:p w:rsidR="00405446" w:rsidRDefault="00B6372B">
      <w:pPr>
        <w:pStyle w:val="Subsection"/>
        <w:spacing w:before="100"/>
      </w:pPr>
      <w:r>
        <w:t>Management</w:t>
      </w:r>
    </w:p>
    <w:sdt>
      <w:sdtPr>
        <w:id w:val="-1177730712"/>
        <w:placeholder>
          <w:docPart w:val="6B872A51414B4B8CB3266C78DC1DF5BC"/>
        </w:placeholder>
        <w:temporary/>
        <w:showingPlcHdr/>
        <w15:appearance w15:val="hidden"/>
      </w:sdtPr>
      <w:sdtEndPr/>
      <w:sdtContent>
        <w:p w:rsidR="00405446" w:rsidRDefault="00B6372B">
          <w:pPr>
            <w:pStyle w:val="ListBullet"/>
          </w:pPr>
          <w:r>
            <w:t>Need another experience or education entry? You got it. Just click in the second sample entry for either and then click the plus sign that appears.</w:t>
          </w:r>
        </w:p>
      </w:sdtContent>
    </w:sdt>
    <w:p w:rsidR="00405446" w:rsidRDefault="00B6372B">
      <w:pPr>
        <w:pStyle w:val="Subsection"/>
      </w:pPr>
      <w:r>
        <w:t>Sales</w:t>
      </w:r>
    </w:p>
    <w:sdt>
      <w:sdtPr>
        <w:id w:val="1544489962"/>
        <w:placeholder>
          <w:docPart w:val="1D44F799BB0D4BB5B42B4E55A5B482B1"/>
        </w:placeholder>
        <w:temporary/>
        <w:showingPlcHdr/>
        <w15:appearance w15:val="hidden"/>
      </w:sdtPr>
      <w:sdtEndPr/>
      <w:sdtContent>
        <w:p w:rsidR="00405446" w:rsidRDefault="00B6372B">
          <w:pPr>
            <w:pStyle w:val="ListBullet"/>
          </w:pPr>
          <w:r>
            <w:t>On the Design tab of the ri</w:t>
          </w:r>
          <w:r>
            <w:t>bbon, check out the Themes, Colors, and Fonts galleries to get a custom look with just a click.</w:t>
          </w:r>
        </w:p>
        <w:p w:rsidR="00405446" w:rsidRDefault="00B6372B">
          <w:pPr>
            <w:pStyle w:val="ListBullet"/>
          </w:pPr>
          <w:r>
            <w:t>Looking for a matching cover letter? All you had to do was ask! On the Insert tab, select Cover Page.</w:t>
          </w:r>
        </w:p>
      </w:sdtContent>
    </w:sdt>
    <w:p w:rsidR="00405446" w:rsidRDefault="00B6372B">
      <w:pPr>
        <w:pStyle w:val="Subsection"/>
      </w:pPr>
      <w:r>
        <w:t>Communication</w:t>
      </w:r>
    </w:p>
    <w:p w:rsidR="00405446" w:rsidRDefault="00B6372B">
      <w:pPr>
        <w:pStyle w:val="ListBullet"/>
      </w:pPr>
      <w:r>
        <w:t xml:space="preserve"> </w:t>
      </w:r>
      <w:sdt>
        <w:sdtPr>
          <w:id w:val="-1819335404"/>
          <w:placeholder>
            <w:docPart w:val="67CDDAFA12274B099FB63ED37EBE49B4"/>
          </w:placeholder>
          <w:temporary/>
          <w:showingPlcHdr/>
          <w15:appearance w15:val="hidden"/>
        </w:sdtPr>
        <w:sdtEndPr/>
        <w:sdtContent>
          <w:r>
            <w:t>You delivered that big presentation to ra</w:t>
          </w:r>
          <w:r>
            <w:t>ve reviews. Don’t be shy about it now! This is the place to show how well you work and play with others.</w:t>
          </w:r>
        </w:sdtContent>
      </w:sdt>
    </w:p>
    <w:p w:rsidR="00405446" w:rsidRDefault="00B6372B">
      <w:pPr>
        <w:pStyle w:val="Subsection"/>
      </w:pPr>
      <w:r>
        <w:t>Leadership</w:t>
      </w:r>
    </w:p>
    <w:p w:rsidR="00405446" w:rsidRDefault="00B6372B">
      <w:pPr>
        <w:pStyle w:val="ListBullet"/>
      </w:pPr>
      <w:r>
        <w:t xml:space="preserve"> </w:t>
      </w:r>
      <w:sdt>
        <w:sdtPr>
          <w:id w:val="-1072199855"/>
          <w:placeholder>
            <w:docPart w:val="E0F7B913580C4973919F6F53EE0AD44C"/>
          </w:placeholder>
          <w:temporary/>
          <w:showingPlcHdr/>
          <w15:appearance w15:val="hidden"/>
        </w:sdtPr>
        <w:sdtEndPr/>
        <w:sdtContent>
          <w:r>
            <w:t xml:space="preserve">Are you president of your fraternity, head of the condo board, or a team lead for your favorite charity? You’re a natural leader—tell it </w:t>
          </w:r>
          <w:r>
            <w:t>like it is!</w:t>
          </w:r>
        </w:sdtContent>
      </w:sdt>
    </w:p>
    <w:p w:rsidR="00405446" w:rsidRDefault="00B6372B">
      <w:pPr>
        <w:pStyle w:val="SectionHeading"/>
      </w:pPr>
      <w:r>
        <w:t>Experience</w:t>
      </w:r>
    </w:p>
    <w:p w:rsidR="00405446" w:rsidRDefault="00B6372B">
      <w:pPr>
        <w:pStyle w:val="Subsection"/>
        <w:spacing w:before="100"/>
      </w:pPr>
      <w:sdt>
        <w:sdtPr>
          <w:id w:val="-1093548063"/>
          <w:placeholder>
            <w:docPart w:val="D87FDCD1EB6241F0B7443EF0C7D74676"/>
          </w:placeholder>
          <w:temporary/>
          <w:showingPlcHdr/>
          <w15:appearance w15:val="hidden"/>
          <w:text/>
        </w:sdtPr>
        <w:sdtEndPr/>
        <w:sdtContent>
          <w:r>
            <w:t>[Job Title]</w:t>
          </w:r>
        </w:sdtContent>
      </w:sdt>
      <w:r>
        <w:t> | </w:t>
      </w:r>
      <w:sdt>
        <w:sdtPr>
          <w:id w:val="2063141089"/>
          <w:placeholder>
            <w:docPart w:val="CB3A90C347094D2C8C0B96D71960C7F7"/>
          </w:placeholder>
          <w:temporary/>
          <w:showingPlcHdr/>
          <w15:appearance w15:val="hidden"/>
          <w:text/>
        </w:sdtPr>
        <w:sdtEndPr/>
        <w:sdtContent>
          <w:r>
            <w:t>[Company]</w:t>
          </w:r>
        </w:sdtContent>
      </w:sdt>
      <w:r>
        <w:t> | </w:t>
      </w:r>
      <w:sdt>
        <w:sdtPr>
          <w:id w:val="-577978458"/>
          <w:placeholder>
            <w:docPart w:val="350B5E784A084B66B7F5E9062640436F"/>
          </w:placeholder>
          <w:temporary/>
          <w:showingPlcHdr/>
          <w15:appearance w15:val="hidden"/>
          <w:text/>
        </w:sdtPr>
        <w:sdtEndPr/>
        <w:sdtContent>
          <w:r>
            <w:t>[Dates From - To]</w:t>
          </w:r>
        </w:sdtContent>
      </w:sdt>
    </w:p>
    <w:sdt>
      <w:sdtPr>
        <w:id w:val="-513455036"/>
        <w:placeholder>
          <w:docPart w:val="635566647AAC464A895D7D3C7E04FC43"/>
        </w:placeholder>
        <w:temporary/>
        <w:showingPlcHdr/>
        <w15:appearance w15:val="hidden"/>
      </w:sdtPr>
      <w:sdtEndPr/>
      <w:sdtContent>
        <w:p w:rsidR="00405446" w:rsidRDefault="00B6372B">
          <w:pPr>
            <w:pStyle w:val="ListBullet"/>
          </w:pPr>
          <w:r>
            <w:t>This is the place for a brief summary of your key responsibilities and most stellar accomplishments.</w:t>
          </w:r>
        </w:p>
      </w:sdtContent>
    </w:sdt>
    <w:sdt>
      <w:sdtPr>
        <w:rPr>
          <w:b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caps w:val="0"/>
              <w:color w:val="404040" w:themeColor="text1" w:themeTint="BF"/>
            </w:rPr>
            <w:id w:val="-1773932447"/>
            <w:placeholder>
              <w:docPart w:val="E702F4B92CB04177806CAE253DB1650C"/>
            </w:placeholder>
            <w15:repeatingSectionItem/>
          </w:sdtPr>
          <w:sdtEndPr/>
          <w:sdtContent>
            <w:p w:rsidR="00405446" w:rsidRDefault="00B6372B">
              <w:pPr>
                <w:pStyle w:val="Subsection"/>
              </w:pPr>
              <w:sdt>
                <w:sdtPr>
                  <w:id w:val="1249773860"/>
                  <w:placeholder>
                    <w:docPart w:val="D87FDCD1EB6241F0B7443EF0C7D74676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[Job Title]</w:t>
                  </w:r>
                </w:sdtContent>
              </w:sdt>
              <w:r>
                <w:t> | </w:t>
              </w:r>
              <w:sdt>
                <w:sdtPr>
                  <w:id w:val="71088070"/>
                  <w:placeholder>
                    <w:docPart w:val="CB3A90C347094D2C8C0B96D71960C7F7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[Company]</w:t>
                  </w:r>
                </w:sdtContent>
              </w:sdt>
              <w:r>
                <w:t> | </w:t>
              </w:r>
              <w:sdt>
                <w:sdtPr>
                  <w:id w:val="2091572416"/>
                  <w:placeholder>
                    <w:docPart w:val="350B5E784A084B66B7F5E9062640436F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>
                    <w:t>[Dates From - To]</w:t>
                  </w:r>
                </w:sdtContent>
              </w:sdt>
            </w:p>
            <w:sdt>
              <w:sdtPr>
                <w:id w:val="602385737"/>
                <w:placeholder>
                  <w:docPart w:val="635566647AAC464A895D7D3C7E04FC43"/>
                </w:placeholder>
                <w:temporary/>
                <w:showingPlcHdr/>
                <w15:appearance w15:val="hidden"/>
              </w:sdtPr>
              <w:sdtEndPr/>
              <w:sdtContent>
                <w:p w:rsidR="00405446" w:rsidRDefault="00B6372B">
                  <w:pPr>
                    <w:pStyle w:val="ListBullet"/>
                  </w:pPr>
                  <w:r>
                    <w:t xml:space="preserve">This is the place for a </w:t>
                  </w:r>
                  <w:r>
                    <w:t>brief summary of your key responsibilities and most stellar accomplishments.</w:t>
                  </w:r>
                </w:p>
              </w:sdtContent>
            </w:sdt>
          </w:sdtContent>
        </w:sdt>
      </w:sdtContent>
    </w:sdt>
    <w:sectPr w:rsidR="00405446">
      <w:footerReference w:type="default" r:id="rId8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2B" w:rsidRDefault="00B6372B">
      <w:pPr>
        <w:spacing w:after="0"/>
      </w:pPr>
      <w:r>
        <w:separator/>
      </w:r>
    </w:p>
  </w:endnote>
  <w:endnote w:type="continuationSeparator" w:id="0">
    <w:p w:rsidR="00B6372B" w:rsidRDefault="00B63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46" w:rsidRDefault="00B6372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2B" w:rsidRDefault="00B6372B">
      <w:pPr>
        <w:spacing w:after="0"/>
      </w:pPr>
      <w:r>
        <w:separator/>
      </w:r>
    </w:p>
  </w:footnote>
  <w:footnote w:type="continuationSeparator" w:id="0">
    <w:p w:rsidR="00B6372B" w:rsidRDefault="00B637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3"/>
    <w:rsid w:val="00405446"/>
    <w:rsid w:val="004566A3"/>
    <w:rsid w:val="00B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CC68-466B-4FCF-8E65-BD7BAD7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hrzad%20Akram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54713E1B74676B57A2D6AE96E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E29E-43DE-4C61-9B86-BE8D2236B954}"/>
      </w:docPartPr>
      <w:docPartBody>
        <w:p w:rsidR="00000000" w:rsidRDefault="00B45389">
          <w:pPr>
            <w:pStyle w:val="95954713E1B74676B57A2D6AE96E8AA0"/>
          </w:pPr>
          <w:r>
            <w:t>[Your Name]</w:t>
          </w:r>
        </w:p>
      </w:docPartBody>
    </w:docPart>
    <w:docPart>
      <w:docPartPr>
        <w:name w:val="E7D394B19A1B473F95A6C652C13E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411D5-A3A7-43DA-A86C-4433D4A9FE92}"/>
      </w:docPartPr>
      <w:docPartBody>
        <w:p w:rsidR="00000000" w:rsidRDefault="00B45389">
          <w:pPr>
            <w:pStyle w:val="E7D394B19A1B473F95A6C652C13E0F33"/>
          </w:pPr>
          <w:r>
            <w:t>[Address, City, ST  ZIP Code]</w:t>
          </w:r>
        </w:p>
      </w:docPartBody>
    </w:docPart>
    <w:docPart>
      <w:docPartPr>
        <w:name w:val="3973D1EC66434725B6FF85786C7C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328C-525F-442B-A38E-813B7D8F2588}"/>
      </w:docPartPr>
      <w:docPartBody>
        <w:p w:rsidR="00000000" w:rsidRDefault="00B45389">
          <w:pPr>
            <w:pStyle w:val="3973D1EC66434725B6FF85786C7C41B2"/>
          </w:pPr>
          <w:r>
            <w:t>[Telephone]</w:t>
          </w:r>
        </w:p>
      </w:docPartBody>
    </w:docPart>
    <w:docPart>
      <w:docPartPr>
        <w:name w:val="832E92C46E344680860791B46CAD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F65C-1828-41EE-8D03-00300FDCDB4F}"/>
      </w:docPartPr>
      <w:docPartBody>
        <w:p w:rsidR="00000000" w:rsidRDefault="00B45389">
          <w:pPr>
            <w:pStyle w:val="832E92C46E344680860791B46CADBCEB"/>
          </w:pPr>
          <w:r>
            <w:t>[Email]</w:t>
          </w:r>
        </w:p>
      </w:docPartBody>
    </w:docPart>
    <w:docPart>
      <w:docPartPr>
        <w:name w:val="0AD5A4A512DF4EC48645C1F29543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4DD3-46F7-4EED-A7EF-9A98EA23DD50}"/>
      </w:docPartPr>
      <w:docPartBody>
        <w:p w:rsidR="00000000" w:rsidRDefault="00B45389">
          <w:pPr>
            <w:pStyle w:val="0AD5A4A512DF4EC48645C1F2954325FD"/>
          </w:pPr>
          <w:r>
            <w:t>Check out the quick</w:t>
          </w:r>
          <w:r>
            <w:t xml:space="preserve"> tips below to help you get started. To replace tip text with your own, just click it and start typing.</w:t>
          </w:r>
        </w:p>
      </w:docPartBody>
    </w:docPart>
    <w:docPart>
      <w:docPartPr>
        <w:name w:val="928EFA9D2B45428BBBDDB5D26580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F6A3-EBCA-4D93-9E3F-BA7F27AD81A4}"/>
      </w:docPartPr>
      <w:docPartBody>
        <w:p w:rsidR="00000000" w:rsidRDefault="00B45389">
          <w:pPr>
            <w:pStyle w:val="928EFA9D2B45428BBBDDB5D265809E7E"/>
          </w:pPr>
          <w:r>
            <w:t>[Degree]</w:t>
          </w:r>
        </w:p>
      </w:docPartBody>
    </w:docPart>
    <w:docPart>
      <w:docPartPr>
        <w:name w:val="8C866B936939404889F3FB6D5748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C01B-0A04-481B-A3B0-3997D36EF1E8}"/>
      </w:docPartPr>
      <w:docPartBody>
        <w:p w:rsidR="00000000" w:rsidRDefault="00B45389">
          <w:pPr>
            <w:pStyle w:val="8C866B936939404889F3FB6D57489715"/>
          </w:pPr>
          <w:r>
            <w:t>[Date Earned]</w:t>
          </w:r>
        </w:p>
      </w:docPartBody>
    </w:docPart>
    <w:docPart>
      <w:docPartPr>
        <w:name w:val="ABACBF9FEB1B412F86CD3F1459A3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F98E-F74E-44F8-A512-0CB771D59F21}"/>
      </w:docPartPr>
      <w:docPartBody>
        <w:p w:rsidR="00000000" w:rsidRDefault="00B45389">
          <w:pPr>
            <w:pStyle w:val="ABACBF9FEB1B412F86CD3F1459A377D2"/>
          </w:pPr>
          <w:r>
            <w:t>[School]</w:t>
          </w:r>
        </w:p>
      </w:docPartBody>
    </w:docPart>
    <w:docPart>
      <w:docPartPr>
        <w:name w:val="34DD5ACBF7D84201BE4C352B6856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C521-741C-49F3-93B1-1541513F85DB}"/>
      </w:docPartPr>
      <w:docPartBody>
        <w:p w:rsidR="00000000" w:rsidRDefault="00B45389">
          <w:pPr>
            <w:pStyle w:val="34DD5ACBF7D84201BE4C352B68566070"/>
          </w:pPr>
          <w:r>
            <w:t>[Click here to enter text]</w:t>
          </w:r>
        </w:p>
      </w:docPartBody>
    </w:docPart>
    <w:docPart>
      <w:docPartPr>
        <w:name w:val="E702F4B92CB04177806CAE253DB1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1FC5-B203-4B1F-A111-308E6E6E2EF2}"/>
      </w:docPartPr>
      <w:docPartBody>
        <w:p w:rsidR="00000000" w:rsidRDefault="00B45389">
          <w:pPr>
            <w:pStyle w:val="E702F4B92CB04177806CAE253DB1650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872A51414B4B8CB3266C78DC1D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56AC-AA39-4188-BF6F-6B47D928C77F}"/>
      </w:docPartPr>
      <w:docPartBody>
        <w:p w:rsidR="00000000" w:rsidRDefault="00B45389">
          <w:pPr>
            <w:pStyle w:val="6B872A51414B4B8CB3266C78DC1DF5BC"/>
          </w:pPr>
          <w:r>
            <w:t>Need another experience or education entry? You got it. Just click in the second sample entry for either and then</w:t>
          </w:r>
          <w:r>
            <w:t xml:space="preserve"> click the plus sign that appears.</w:t>
          </w:r>
        </w:p>
      </w:docPartBody>
    </w:docPart>
    <w:docPart>
      <w:docPartPr>
        <w:name w:val="1D44F799BB0D4BB5B42B4E55A5B4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B4BD-D316-4790-8599-A4E3898AE9DF}"/>
      </w:docPartPr>
      <w:docPartBody>
        <w:p w:rsidR="00C314BF" w:rsidRDefault="00B45389">
          <w:pPr>
            <w:pStyle w:val="ListBullet"/>
          </w:pPr>
          <w:r>
            <w:t>On the Design tab of the ribbon, check out the Themes, Colors, and Fonts galleries to get a custom look with just a click.</w:t>
          </w:r>
        </w:p>
        <w:p w:rsidR="00000000" w:rsidRDefault="00B45389">
          <w:pPr>
            <w:pStyle w:val="1D44F799BB0D4BB5B42B4E55A5B482B1"/>
          </w:pPr>
          <w:r>
            <w:t>Looking for a matching cover letter? All you had to do was ask! On the Insert tab, select Cover Pa</w:t>
          </w:r>
          <w:r>
            <w:t>ge.</w:t>
          </w:r>
        </w:p>
      </w:docPartBody>
    </w:docPart>
    <w:docPart>
      <w:docPartPr>
        <w:name w:val="67CDDAFA12274B099FB63ED37EBE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D454-0774-46A3-B328-FE7695F86B09}"/>
      </w:docPartPr>
      <w:docPartBody>
        <w:p w:rsidR="00000000" w:rsidRDefault="00B45389">
          <w:pPr>
            <w:pStyle w:val="67CDDAFA12274B099FB63ED37EBE49B4"/>
          </w:pPr>
          <w:r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E0F7B913580C4973919F6F53EE0A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3A26-B5D8-4114-99BB-A52F216A6E88}"/>
      </w:docPartPr>
      <w:docPartBody>
        <w:p w:rsidR="00000000" w:rsidRDefault="00B45389">
          <w:pPr>
            <w:pStyle w:val="E0F7B913580C4973919F6F53EE0AD44C"/>
          </w:pPr>
          <w:r>
            <w:t>Are yo</w:t>
          </w:r>
          <w:r>
            <w:t>u president of your fraternity, head of the condo board, or a team lead for your favorite charity? You’re a natural leader—tell it like it is!</w:t>
          </w:r>
        </w:p>
      </w:docPartBody>
    </w:docPart>
    <w:docPart>
      <w:docPartPr>
        <w:name w:val="D87FDCD1EB6241F0B7443EF0C7D7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2C7B-643D-445D-8483-09BD4927F5C8}"/>
      </w:docPartPr>
      <w:docPartBody>
        <w:p w:rsidR="00000000" w:rsidRDefault="00B45389">
          <w:pPr>
            <w:pStyle w:val="D87FDCD1EB6241F0B7443EF0C7D74676"/>
          </w:pPr>
          <w:r>
            <w:t>[Job Title]</w:t>
          </w:r>
        </w:p>
      </w:docPartBody>
    </w:docPart>
    <w:docPart>
      <w:docPartPr>
        <w:name w:val="CB3A90C347094D2C8C0B96D71960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AC4C-FB02-42DB-8436-4AE58E3740B3}"/>
      </w:docPartPr>
      <w:docPartBody>
        <w:p w:rsidR="00000000" w:rsidRDefault="00B45389">
          <w:pPr>
            <w:pStyle w:val="CB3A90C347094D2C8C0B96D71960C7F7"/>
          </w:pPr>
          <w:r>
            <w:t>[Company]</w:t>
          </w:r>
        </w:p>
      </w:docPartBody>
    </w:docPart>
    <w:docPart>
      <w:docPartPr>
        <w:name w:val="350B5E784A084B66B7F5E9062640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2208-7004-4E66-8C48-49140803F548}"/>
      </w:docPartPr>
      <w:docPartBody>
        <w:p w:rsidR="00000000" w:rsidRDefault="00B45389">
          <w:pPr>
            <w:pStyle w:val="350B5E784A084B66B7F5E9062640436F"/>
          </w:pPr>
          <w:r>
            <w:t>[Dates From - To]</w:t>
          </w:r>
        </w:p>
      </w:docPartBody>
    </w:docPart>
    <w:docPart>
      <w:docPartPr>
        <w:name w:val="635566647AAC464A895D7D3C7E04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C843-01BC-411C-93BC-ADC1EF406DAA}"/>
      </w:docPartPr>
      <w:docPartBody>
        <w:p w:rsidR="00000000" w:rsidRDefault="00B45389">
          <w:pPr>
            <w:pStyle w:val="635566647AAC464A895D7D3C7E04FC43"/>
          </w:pPr>
          <w:r>
            <w:t>This is the place for a brief summary of your key responsibilities and most stellar accomplishments.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89"/>
    <w:rsid w:val="00B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54713E1B74676B57A2D6AE96E8AA0">
    <w:name w:val="95954713E1B74676B57A2D6AE96E8AA0"/>
  </w:style>
  <w:style w:type="paragraph" w:customStyle="1" w:styleId="E7D394B19A1B473F95A6C652C13E0F33">
    <w:name w:val="E7D394B19A1B473F95A6C652C13E0F33"/>
  </w:style>
  <w:style w:type="paragraph" w:customStyle="1" w:styleId="3973D1EC66434725B6FF85786C7C41B2">
    <w:name w:val="3973D1EC66434725B6FF85786C7C41B2"/>
  </w:style>
  <w:style w:type="paragraph" w:customStyle="1" w:styleId="832E92C46E344680860791B46CADBCEB">
    <w:name w:val="832E92C46E344680860791B46CADBCEB"/>
  </w:style>
  <w:style w:type="paragraph" w:customStyle="1" w:styleId="0AD5A4A512DF4EC48645C1F2954325FD">
    <w:name w:val="0AD5A4A512DF4EC48645C1F2954325FD"/>
  </w:style>
  <w:style w:type="paragraph" w:customStyle="1" w:styleId="928EFA9D2B45428BBBDDB5D265809E7E">
    <w:name w:val="928EFA9D2B45428BBBDDB5D265809E7E"/>
  </w:style>
  <w:style w:type="paragraph" w:customStyle="1" w:styleId="8C866B936939404889F3FB6D57489715">
    <w:name w:val="8C866B936939404889F3FB6D57489715"/>
  </w:style>
  <w:style w:type="paragraph" w:customStyle="1" w:styleId="ABACBF9FEB1B412F86CD3F1459A377D2">
    <w:name w:val="ABACBF9FEB1B412F86CD3F1459A377D2"/>
  </w:style>
  <w:style w:type="paragraph" w:customStyle="1" w:styleId="34DD5ACBF7D84201BE4C352B68566070">
    <w:name w:val="34DD5ACBF7D84201BE4C352B685660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02F4B92CB04177806CAE253DB1650C">
    <w:name w:val="E702F4B92CB04177806CAE253DB1650C"/>
  </w:style>
  <w:style w:type="paragraph" w:customStyle="1" w:styleId="6B872A51414B4B8CB3266C78DC1DF5BC">
    <w:name w:val="6B872A51414B4B8CB3266C78DC1DF5BC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1D44F799BB0D4BB5B42B4E55A5B482B1">
    <w:name w:val="1D44F799BB0D4BB5B42B4E55A5B482B1"/>
  </w:style>
  <w:style w:type="paragraph" w:customStyle="1" w:styleId="67CDDAFA12274B099FB63ED37EBE49B4">
    <w:name w:val="67CDDAFA12274B099FB63ED37EBE49B4"/>
  </w:style>
  <w:style w:type="paragraph" w:customStyle="1" w:styleId="E0F7B913580C4973919F6F53EE0AD44C">
    <w:name w:val="E0F7B913580C4973919F6F53EE0AD44C"/>
  </w:style>
  <w:style w:type="paragraph" w:customStyle="1" w:styleId="D87FDCD1EB6241F0B7443EF0C7D74676">
    <w:name w:val="D87FDCD1EB6241F0B7443EF0C7D74676"/>
  </w:style>
  <w:style w:type="paragraph" w:customStyle="1" w:styleId="CB3A90C347094D2C8C0B96D71960C7F7">
    <w:name w:val="CB3A90C347094D2C8C0B96D71960C7F7"/>
  </w:style>
  <w:style w:type="paragraph" w:customStyle="1" w:styleId="350B5E784A084B66B7F5E9062640436F">
    <w:name w:val="350B5E784A084B66B7F5E9062640436F"/>
  </w:style>
  <w:style w:type="paragraph" w:customStyle="1" w:styleId="635566647AAC464A895D7D3C7E04FC43">
    <w:name w:val="635566647AAC464A895D7D3C7E04F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Shehrzad Akram</cp:lastModifiedBy>
  <cp:revision>1</cp:revision>
  <dcterms:created xsi:type="dcterms:W3CDTF">2014-03-08T05:54:00Z</dcterms:created>
  <dcterms:modified xsi:type="dcterms:W3CDTF">2014-03-08T05:55:00Z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